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A98F0" w14:textId="77777777" w:rsidR="0030203E" w:rsidRDefault="0030203E" w:rsidP="0030203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color w:val="C00000"/>
        </w:rPr>
      </w:pPr>
      <w:r>
        <w:rPr>
          <w:rFonts w:ascii="Arial" w:hAnsi="Arial" w:cs="Arial"/>
          <w:b/>
          <w:bCs/>
          <w:color w:val="C00000"/>
        </w:rPr>
        <w:t>(Copy to Company Letterhead)</w:t>
      </w:r>
    </w:p>
    <w:p w14:paraId="6C5A1BE8" w14:textId="77777777" w:rsidR="0030203E" w:rsidRDefault="0030203E" w:rsidP="0029536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bCs/>
          <w:color w:val="C00000"/>
        </w:rPr>
      </w:pPr>
    </w:p>
    <w:p w14:paraId="57ED82B3" w14:textId="77777777" w:rsidR="0030203E" w:rsidRDefault="0030203E" w:rsidP="0029536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bCs/>
          <w:color w:val="C00000"/>
        </w:rPr>
      </w:pPr>
    </w:p>
    <w:p w14:paraId="4DBBEAC3" w14:textId="77777777" w:rsidR="0030203E" w:rsidRDefault="0030203E" w:rsidP="0029536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bCs/>
          <w:color w:val="C00000"/>
        </w:rPr>
      </w:pPr>
    </w:p>
    <w:p w14:paraId="3D2A1D99" w14:textId="77777777" w:rsidR="00A9529C" w:rsidRPr="00700444" w:rsidRDefault="0008069A" w:rsidP="0029536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bCs/>
          <w:snapToGrid w:val="0"/>
          <w:color w:val="C00000"/>
        </w:rPr>
      </w:pPr>
      <w:r>
        <w:rPr>
          <w:rFonts w:ascii="Arial" w:hAnsi="Arial" w:cs="Arial"/>
          <w:b/>
          <w:bCs/>
          <w:color w:val="C00000"/>
        </w:rPr>
        <w:t>January 30, 2024</w:t>
      </w:r>
    </w:p>
    <w:p w14:paraId="13BE397F" w14:textId="77777777" w:rsidR="67500CFC" w:rsidRDefault="67500CFC" w:rsidP="67500CF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color w:val="000000" w:themeColor="text1"/>
        </w:rPr>
      </w:pPr>
    </w:p>
    <w:p w14:paraId="03B0787C" w14:textId="77777777" w:rsidR="67500CFC" w:rsidRDefault="67500CFC" w:rsidP="67500CF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color w:val="000000" w:themeColor="text1"/>
        </w:rPr>
      </w:pPr>
    </w:p>
    <w:p w14:paraId="240ADB21" w14:textId="77777777" w:rsidR="006D28AC" w:rsidRPr="00585BA5" w:rsidRDefault="00295362" w:rsidP="0029536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bCs/>
          <w:iCs/>
          <w:snapToGrid w:val="0"/>
          <w:color w:val="000000"/>
        </w:rPr>
      </w:pPr>
      <w:r w:rsidRPr="00585BA5">
        <w:rPr>
          <w:rFonts w:ascii="Arial" w:hAnsi="Arial" w:cs="Arial"/>
          <w:b/>
          <w:snapToGrid w:val="0"/>
          <w:color w:val="000000"/>
        </w:rPr>
        <w:t xml:space="preserve">RE: </w:t>
      </w:r>
      <w:r w:rsidRPr="00585BA5">
        <w:rPr>
          <w:rFonts w:ascii="Arial" w:hAnsi="Arial" w:cs="Arial"/>
          <w:b/>
          <w:snapToGrid w:val="0"/>
          <w:color w:val="000000"/>
        </w:rPr>
        <w:tab/>
      </w:r>
      <w:r w:rsidR="00A83F33">
        <w:rPr>
          <w:rFonts w:ascii="Arial" w:hAnsi="Arial" w:cs="Arial"/>
          <w:b/>
          <w:snapToGrid w:val="0"/>
          <w:color w:val="000000"/>
        </w:rPr>
        <w:t>BROKER OF RECORD AUTHORIZATION</w:t>
      </w:r>
    </w:p>
    <w:p w14:paraId="4F854FAA" w14:textId="77777777" w:rsidR="00C53044" w:rsidRPr="00D01B2E" w:rsidRDefault="00C53044" w:rsidP="0029536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napToGrid w:val="0"/>
          <w:color w:val="000000"/>
        </w:rPr>
      </w:pPr>
    </w:p>
    <w:p w14:paraId="484DFBF5" w14:textId="77777777" w:rsidR="00295362" w:rsidRPr="00D01B2E" w:rsidRDefault="00295362" w:rsidP="0029536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napToGrid w:val="0"/>
          <w:color w:val="000000"/>
        </w:rPr>
      </w:pPr>
      <w:r w:rsidRPr="00D01B2E">
        <w:rPr>
          <w:rFonts w:ascii="Arial" w:hAnsi="Arial" w:cs="Arial"/>
          <w:snapToGrid w:val="0"/>
          <w:color w:val="000000"/>
        </w:rPr>
        <w:t>To Whom It May Concern:</w:t>
      </w:r>
    </w:p>
    <w:p w14:paraId="72C7BF9E" w14:textId="77777777" w:rsidR="00295362" w:rsidRPr="00D01B2E" w:rsidRDefault="00295362" w:rsidP="0029536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napToGrid w:val="0"/>
          <w:color w:val="000000"/>
        </w:rPr>
      </w:pPr>
      <w:r w:rsidRPr="00D01B2E">
        <w:rPr>
          <w:rFonts w:ascii="Arial" w:hAnsi="Arial" w:cs="Arial"/>
          <w:snapToGrid w:val="0"/>
          <w:color w:val="000000"/>
        </w:rPr>
        <w:tab/>
      </w:r>
    </w:p>
    <w:p w14:paraId="740EF387" w14:textId="77777777" w:rsidR="00994AC5" w:rsidRPr="00C93E38" w:rsidRDefault="00994AC5" w:rsidP="00994AC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  <w:color w:val="000000"/>
        </w:rPr>
        <w:t>Effective</w:t>
      </w:r>
      <w:r w:rsidR="00C93E38">
        <w:rPr>
          <w:rFonts w:ascii="Arial" w:hAnsi="Arial" w:cs="Arial"/>
          <w:snapToGrid w:val="0"/>
          <w:color w:val="000000"/>
        </w:rPr>
        <w:t xml:space="preserve"> </w:t>
      </w:r>
      <w:r w:rsidR="008A5B7D">
        <w:rPr>
          <w:rFonts w:ascii="Arial" w:hAnsi="Arial" w:cs="Arial"/>
          <w:snapToGrid w:val="0"/>
          <w:color w:val="000000"/>
        </w:rPr>
        <w:t>immediately</w:t>
      </w:r>
      <w:r w:rsidR="00C93E38">
        <w:rPr>
          <w:rFonts w:ascii="Arial" w:hAnsi="Arial" w:cs="Arial"/>
          <w:snapToGrid w:val="0"/>
          <w:color w:val="000000"/>
        </w:rPr>
        <w:t>,</w:t>
      </w:r>
      <w:r>
        <w:rPr>
          <w:rFonts w:ascii="Arial" w:hAnsi="Arial" w:cs="Arial"/>
          <w:snapToGrid w:val="0"/>
          <w:color w:val="000000"/>
        </w:rPr>
        <w:t xml:space="preserve"> we have appointed Atlas Insurance Agency, Inc. as the Broker of Record for</w:t>
      </w:r>
      <w:r w:rsidR="007362DA">
        <w:rPr>
          <w:rFonts w:ascii="Arial" w:hAnsi="Arial" w:cs="Arial"/>
          <w:snapToGrid w:val="0"/>
          <w:color w:val="000000"/>
        </w:rPr>
        <w:t xml:space="preserve"> </w:t>
      </w:r>
      <w:r w:rsidR="00700444">
        <w:rPr>
          <w:rFonts w:ascii="Arial" w:hAnsi="Arial" w:cs="Arial"/>
          <w:b/>
          <w:bCs/>
          <w:snapToGrid w:val="0"/>
          <w:color w:val="C00000"/>
        </w:rPr>
        <w:t>INSERT CLIENT NAME HERE</w:t>
      </w:r>
      <w:r w:rsidRPr="00700444">
        <w:rPr>
          <w:rFonts w:ascii="Arial" w:hAnsi="Arial" w:cs="Arial"/>
          <w:snapToGrid w:val="0"/>
          <w:color w:val="C00000"/>
        </w:rPr>
        <w:t xml:space="preserve"> </w:t>
      </w:r>
      <w:r w:rsidR="00127128" w:rsidRPr="00C93E38">
        <w:rPr>
          <w:rFonts w:ascii="Arial" w:hAnsi="Arial" w:cs="Arial"/>
          <w:snapToGrid w:val="0"/>
        </w:rPr>
        <w:t xml:space="preserve">with respect to </w:t>
      </w:r>
      <w:r w:rsidR="00B075ED" w:rsidRPr="00DC32C4">
        <w:rPr>
          <w:rFonts w:ascii="Arial" w:hAnsi="Arial" w:cs="Arial"/>
          <w:snapToGrid w:val="0"/>
        </w:rPr>
        <w:t xml:space="preserve">Medical, Drug, Dental, Vision, </w:t>
      </w:r>
      <w:r w:rsidR="008F0C2C" w:rsidRPr="00DC32C4">
        <w:rPr>
          <w:rFonts w:ascii="Arial" w:hAnsi="Arial" w:cs="Arial"/>
          <w:snapToGrid w:val="0"/>
        </w:rPr>
        <w:t xml:space="preserve">Temporary Disability Insurance, Life/AD&amp;D, BTA, LTD, STD, EAP, FSA, and </w:t>
      </w:r>
      <w:r w:rsidR="00EB5F1B" w:rsidRPr="00DC32C4">
        <w:rPr>
          <w:rFonts w:ascii="Arial" w:hAnsi="Arial" w:cs="Arial"/>
          <w:snapToGrid w:val="0"/>
        </w:rPr>
        <w:t>Voluntary Insurance.</w:t>
      </w:r>
      <w:r w:rsidR="00EB5F1B">
        <w:rPr>
          <w:rFonts w:ascii="Arial" w:hAnsi="Arial" w:cs="Arial"/>
          <w:snapToGrid w:val="0"/>
        </w:rPr>
        <w:t xml:space="preserve"> </w:t>
      </w:r>
    </w:p>
    <w:p w14:paraId="7CA167DE" w14:textId="77777777" w:rsidR="00011206" w:rsidRPr="00D01B2E" w:rsidRDefault="00011206" w:rsidP="0029536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napToGrid w:val="0"/>
          <w:color w:val="000000"/>
        </w:rPr>
      </w:pPr>
    </w:p>
    <w:p w14:paraId="571AAA28" w14:textId="77777777" w:rsidR="00295362" w:rsidRPr="00D01B2E" w:rsidRDefault="5231A18C" w:rsidP="0029536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napToGrid w:val="0"/>
          <w:color w:val="000000"/>
        </w:rPr>
      </w:pPr>
      <w:r w:rsidRPr="00D01B2E">
        <w:rPr>
          <w:rFonts w:ascii="Arial" w:hAnsi="Arial" w:cs="Arial"/>
          <w:snapToGrid w:val="0"/>
          <w:color w:val="000000"/>
        </w:rPr>
        <w:t>Atlas Insurance Agency, Inc. is hereby authorized to negotiate with any interested company about changes in our existing insurance and</w:t>
      </w:r>
      <w:r w:rsidR="0030203E">
        <w:rPr>
          <w:rFonts w:ascii="Arial" w:hAnsi="Arial" w:cs="Arial"/>
          <w:snapToGrid w:val="0"/>
          <w:color w:val="000000"/>
        </w:rPr>
        <w:t>/or</w:t>
      </w:r>
      <w:r w:rsidRPr="00D01B2E">
        <w:rPr>
          <w:rFonts w:ascii="Arial" w:hAnsi="Arial" w:cs="Arial"/>
          <w:snapToGrid w:val="0"/>
          <w:color w:val="000000"/>
        </w:rPr>
        <w:t xml:space="preserve"> employee benefit policies and/or programs.</w:t>
      </w:r>
      <w:r w:rsidR="00295362" w:rsidRPr="00D01B2E">
        <w:rPr>
          <w:rFonts w:ascii="Arial" w:hAnsi="Arial" w:cs="Arial"/>
          <w:snapToGrid w:val="0"/>
          <w:color w:val="000000"/>
        </w:rPr>
        <w:t xml:space="preserve"> We understand, however, that they will not share responsibility for any deficiencies in our insurance program until they have had a reasonable opportunity to review our policies.  </w:t>
      </w:r>
    </w:p>
    <w:p w14:paraId="34FE99C6" w14:textId="77777777" w:rsidR="00295362" w:rsidRPr="00D01B2E" w:rsidRDefault="00295362" w:rsidP="0029536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napToGrid w:val="0"/>
          <w:color w:val="000000"/>
        </w:rPr>
      </w:pPr>
    </w:p>
    <w:p w14:paraId="265E0138" w14:textId="77777777" w:rsidR="00295362" w:rsidRPr="00D01B2E" w:rsidRDefault="00295362" w:rsidP="00D01B2E">
      <w:pPr>
        <w:rPr>
          <w:rFonts w:ascii="Arial" w:hAnsi="Arial" w:cs="Arial"/>
          <w:color w:val="000080"/>
        </w:rPr>
      </w:pPr>
      <w:r w:rsidRPr="00D01B2E">
        <w:rPr>
          <w:rFonts w:ascii="Arial" w:hAnsi="Arial" w:cs="Arial"/>
        </w:rPr>
        <w:t>This letter also authorizes you to furnish Atlas Insurance Agency, Inc. representatives with all information they may request as it per</w:t>
      </w:r>
      <w:r w:rsidR="00D01B2E" w:rsidRPr="00D01B2E">
        <w:rPr>
          <w:rFonts w:ascii="Arial" w:hAnsi="Arial" w:cs="Arial"/>
        </w:rPr>
        <w:t>tains to our insurance program and to receive any allowed commissions and service allowances in conjunction with the placement, installation, and/or servicing of my insurance contracts.</w:t>
      </w:r>
    </w:p>
    <w:p w14:paraId="7F619556" w14:textId="77777777" w:rsidR="00295362" w:rsidRPr="00D01B2E" w:rsidRDefault="00295362" w:rsidP="0029536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napToGrid w:val="0"/>
          <w:color w:val="000000"/>
        </w:rPr>
      </w:pPr>
    </w:p>
    <w:p w14:paraId="5DAAF5D5" w14:textId="77777777" w:rsidR="00295362" w:rsidRDefault="00295362" w:rsidP="00CB425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napToGrid w:val="0"/>
          <w:color w:val="000000"/>
        </w:rPr>
      </w:pPr>
      <w:r w:rsidRPr="00D01B2E">
        <w:rPr>
          <w:rFonts w:ascii="Arial" w:hAnsi="Arial" w:cs="Arial"/>
          <w:snapToGrid w:val="0"/>
          <w:color w:val="000000"/>
        </w:rPr>
        <w:t>This appointment rescinds all previous appointments of any other agent and shall remain in full force and effect until revoked in writing by the undersigned or its successors.</w:t>
      </w:r>
      <w:r w:rsidR="00427DC8">
        <w:rPr>
          <w:rFonts w:ascii="Arial" w:hAnsi="Arial" w:cs="Arial"/>
          <w:snapToGrid w:val="0"/>
          <w:color w:val="000000"/>
        </w:rPr>
        <w:t xml:space="preserve"> </w:t>
      </w:r>
      <w:r w:rsidR="00CB4250" w:rsidRPr="00791D91">
        <w:rPr>
          <w:rFonts w:ascii="Arial" w:hAnsi="Arial" w:cs="Arial"/>
          <w:snapToGrid w:val="0"/>
          <w:color w:val="000000"/>
        </w:rPr>
        <w:t xml:space="preserve">This recognition of </w:t>
      </w:r>
      <w:r w:rsidR="00CB4250">
        <w:rPr>
          <w:rFonts w:ascii="Arial" w:hAnsi="Arial" w:cs="Arial"/>
          <w:snapToGrid w:val="0"/>
          <w:color w:val="000000"/>
        </w:rPr>
        <w:t>Atlas Insurance Agency, Inc.</w:t>
      </w:r>
      <w:r w:rsidR="00CB4250" w:rsidRPr="00791D91">
        <w:rPr>
          <w:rFonts w:ascii="Arial" w:hAnsi="Arial" w:cs="Arial"/>
          <w:snapToGrid w:val="0"/>
          <w:color w:val="000000"/>
        </w:rPr>
        <w:t xml:space="preserve"> as </w:t>
      </w:r>
      <w:r w:rsidR="00CB4250">
        <w:rPr>
          <w:rFonts w:ascii="Arial" w:hAnsi="Arial" w:cs="Arial"/>
          <w:snapToGrid w:val="0"/>
          <w:color w:val="000000"/>
        </w:rPr>
        <w:t>our</w:t>
      </w:r>
      <w:r w:rsidR="00CB4250" w:rsidRPr="00791D91">
        <w:rPr>
          <w:rFonts w:ascii="Arial" w:hAnsi="Arial" w:cs="Arial"/>
          <w:snapToGrid w:val="0"/>
          <w:color w:val="000000"/>
        </w:rPr>
        <w:t xml:space="preserve"> Agent entitles them to receive any allowed commissions and service allowances in conjunction with the placement, installation, and/or servicing of </w:t>
      </w:r>
      <w:r w:rsidR="00CB4250">
        <w:rPr>
          <w:rFonts w:ascii="Arial" w:hAnsi="Arial" w:cs="Arial"/>
          <w:snapToGrid w:val="0"/>
          <w:color w:val="000000"/>
        </w:rPr>
        <w:t>our</w:t>
      </w:r>
      <w:r w:rsidR="00CB4250" w:rsidRPr="00791D91">
        <w:rPr>
          <w:rFonts w:ascii="Arial" w:hAnsi="Arial" w:cs="Arial"/>
          <w:snapToGrid w:val="0"/>
          <w:color w:val="000000"/>
        </w:rPr>
        <w:t xml:space="preserve"> insurance contracts.</w:t>
      </w:r>
    </w:p>
    <w:p w14:paraId="02A5D44F" w14:textId="77777777" w:rsidR="00CB4250" w:rsidRPr="00D01B2E" w:rsidRDefault="00CB4250" w:rsidP="00CB425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napToGrid w:val="0"/>
          <w:color w:val="000000"/>
        </w:rPr>
      </w:pPr>
    </w:p>
    <w:p w14:paraId="2ECE8BB4" w14:textId="77777777" w:rsidR="00295362" w:rsidRPr="00D01B2E" w:rsidRDefault="00295362" w:rsidP="0029536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napToGrid w:val="0"/>
          <w:color w:val="000000"/>
        </w:rPr>
      </w:pPr>
      <w:r w:rsidRPr="00D01B2E">
        <w:rPr>
          <w:rFonts w:ascii="Arial" w:hAnsi="Arial" w:cs="Arial"/>
          <w:snapToGrid w:val="0"/>
          <w:color w:val="000000"/>
        </w:rPr>
        <w:t>Sincerely,</w:t>
      </w:r>
    </w:p>
    <w:p w14:paraId="44D24A4A" w14:textId="77777777" w:rsidR="00295362" w:rsidRPr="00D01B2E" w:rsidRDefault="00295362" w:rsidP="0029536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napToGrid w:val="0"/>
          <w:color w:val="000000"/>
        </w:rPr>
      </w:pPr>
    </w:p>
    <w:p w14:paraId="5278D7D1" w14:textId="77777777" w:rsidR="00994AC5" w:rsidRDefault="00994AC5" w:rsidP="00994AC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bCs/>
          <w:i/>
          <w:iCs/>
          <w:snapToGrid w:val="0"/>
          <w:color w:val="000000"/>
        </w:rPr>
      </w:pPr>
      <w:r>
        <w:rPr>
          <w:rFonts w:ascii="Arial" w:hAnsi="Arial" w:cs="Arial"/>
          <w:b/>
          <w:bCs/>
          <w:i/>
          <w:iCs/>
          <w:snapToGrid w:val="0"/>
          <w:color w:val="000000"/>
        </w:rPr>
        <w:t>________________________________</w:t>
      </w:r>
    </w:p>
    <w:p w14:paraId="00FC4C17" w14:textId="77777777" w:rsidR="00994AC5" w:rsidRDefault="00994AC5" w:rsidP="00994AC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bCs/>
          <w:i/>
          <w:iCs/>
          <w:snapToGrid w:val="0"/>
          <w:color w:val="000000"/>
        </w:rPr>
      </w:pPr>
      <w:r>
        <w:rPr>
          <w:rFonts w:ascii="Arial" w:hAnsi="Arial" w:cs="Arial"/>
          <w:b/>
          <w:bCs/>
          <w:i/>
          <w:iCs/>
          <w:snapToGrid w:val="0"/>
          <w:color w:val="000000"/>
        </w:rPr>
        <w:t>(SIGNATURE)</w:t>
      </w:r>
    </w:p>
    <w:p w14:paraId="69FFB5B1" w14:textId="77777777" w:rsidR="00994AC5" w:rsidRDefault="00994AC5" w:rsidP="00994AC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bCs/>
          <w:i/>
          <w:iCs/>
          <w:snapToGrid w:val="0"/>
          <w:color w:val="000000"/>
        </w:rPr>
      </w:pPr>
    </w:p>
    <w:p w14:paraId="11EA2F01" w14:textId="77777777" w:rsidR="00994AC5" w:rsidRDefault="00994AC5" w:rsidP="00994AC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bCs/>
          <w:i/>
          <w:iCs/>
          <w:snapToGrid w:val="0"/>
          <w:color w:val="000000"/>
        </w:rPr>
      </w:pPr>
    </w:p>
    <w:p w14:paraId="601A0749" w14:textId="77777777" w:rsidR="00994AC5" w:rsidRDefault="00994AC5" w:rsidP="00994AC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bCs/>
          <w:i/>
          <w:iCs/>
          <w:snapToGrid w:val="0"/>
          <w:color w:val="000000"/>
        </w:rPr>
      </w:pPr>
      <w:r>
        <w:rPr>
          <w:rFonts w:ascii="Arial" w:hAnsi="Arial" w:cs="Arial"/>
          <w:b/>
          <w:bCs/>
          <w:i/>
          <w:iCs/>
          <w:snapToGrid w:val="0"/>
          <w:color w:val="000000"/>
        </w:rPr>
        <w:t>________________________________</w:t>
      </w:r>
    </w:p>
    <w:p w14:paraId="61967820" w14:textId="77777777" w:rsidR="00994AC5" w:rsidRDefault="00994AC5" w:rsidP="00994AC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bCs/>
          <w:i/>
          <w:iCs/>
          <w:snapToGrid w:val="0"/>
          <w:color w:val="000000"/>
        </w:rPr>
      </w:pPr>
      <w:r>
        <w:rPr>
          <w:rFonts w:ascii="Arial" w:hAnsi="Arial" w:cs="Arial"/>
          <w:b/>
          <w:bCs/>
          <w:i/>
          <w:iCs/>
          <w:snapToGrid w:val="0"/>
          <w:color w:val="000000"/>
        </w:rPr>
        <w:t>(PRINT NAME)</w:t>
      </w:r>
    </w:p>
    <w:p w14:paraId="648B4016" w14:textId="77777777" w:rsidR="00994AC5" w:rsidRDefault="00994AC5" w:rsidP="00994AC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bCs/>
          <w:i/>
          <w:iCs/>
          <w:snapToGrid w:val="0"/>
          <w:color w:val="000000"/>
        </w:rPr>
      </w:pPr>
    </w:p>
    <w:p w14:paraId="4D266B60" w14:textId="77777777" w:rsidR="00994AC5" w:rsidRDefault="00994AC5" w:rsidP="00994AC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bCs/>
          <w:i/>
          <w:iCs/>
          <w:snapToGrid w:val="0"/>
          <w:color w:val="000000"/>
        </w:rPr>
      </w:pPr>
      <w:r>
        <w:rPr>
          <w:rFonts w:ascii="Arial" w:hAnsi="Arial" w:cs="Arial"/>
          <w:b/>
          <w:bCs/>
          <w:i/>
          <w:iCs/>
          <w:snapToGrid w:val="0"/>
          <w:color w:val="000000"/>
        </w:rPr>
        <w:t>________________________________</w:t>
      </w:r>
    </w:p>
    <w:p w14:paraId="55F2247B" w14:textId="77777777" w:rsidR="00994AC5" w:rsidRPr="000A027C" w:rsidRDefault="00994AC5" w:rsidP="00994AC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bCs/>
          <w:iCs/>
          <w:snapToGrid w:val="0"/>
          <w:color w:val="000000"/>
        </w:rPr>
      </w:pPr>
      <w:r w:rsidRPr="000A027C">
        <w:rPr>
          <w:rFonts w:ascii="Arial" w:hAnsi="Arial" w:cs="Arial"/>
          <w:b/>
          <w:bCs/>
          <w:iCs/>
          <w:snapToGrid w:val="0"/>
          <w:color w:val="000000"/>
        </w:rPr>
        <w:t>Authorized Representative</w:t>
      </w:r>
    </w:p>
    <w:p w14:paraId="456E5E05" w14:textId="77777777" w:rsidR="00994AC5" w:rsidRDefault="00994AC5" w:rsidP="00994AC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bCs/>
          <w:i/>
          <w:iCs/>
          <w:snapToGrid w:val="0"/>
          <w:color w:val="000000"/>
        </w:rPr>
      </w:pPr>
      <w:r>
        <w:rPr>
          <w:rFonts w:ascii="Arial" w:hAnsi="Arial" w:cs="Arial"/>
          <w:b/>
          <w:bCs/>
          <w:i/>
          <w:iCs/>
          <w:snapToGrid w:val="0"/>
          <w:color w:val="000000"/>
        </w:rPr>
        <w:t>(TITLE)</w:t>
      </w:r>
    </w:p>
    <w:p w14:paraId="3619CFC4" w14:textId="77777777" w:rsidR="006D25E8" w:rsidRDefault="006D25E8" w:rsidP="006D25E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bCs/>
          <w:i/>
          <w:iCs/>
          <w:snapToGrid w:val="0"/>
          <w:color w:val="000000"/>
        </w:rPr>
      </w:pPr>
    </w:p>
    <w:p w14:paraId="174465E7" w14:textId="77777777" w:rsidR="008D2518" w:rsidRPr="00D01B2E" w:rsidRDefault="008D2518" w:rsidP="0029536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napToGrid w:val="0"/>
          <w:color w:val="000000"/>
        </w:rPr>
      </w:pPr>
    </w:p>
    <w:sectPr w:rsidR="008D2518" w:rsidRPr="00D01B2E">
      <w:footerReference w:type="default" r:id="rId10"/>
      <w:pgSz w:w="12240" w:h="15840" w:code="1"/>
      <w:pgMar w:top="1627" w:right="720" w:bottom="720" w:left="720" w:header="360" w:footer="360" w:gutter="72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02CFF" w14:textId="77777777" w:rsidR="00426C2C" w:rsidRDefault="00426C2C">
      <w:r>
        <w:separator/>
      </w:r>
    </w:p>
  </w:endnote>
  <w:endnote w:type="continuationSeparator" w:id="0">
    <w:p w14:paraId="5A20B21C" w14:textId="77777777" w:rsidR="00426C2C" w:rsidRDefault="00426C2C">
      <w:r>
        <w:continuationSeparator/>
      </w:r>
    </w:p>
  </w:endnote>
  <w:endnote w:type="continuationNotice" w:id="1">
    <w:p w14:paraId="31833011" w14:textId="77777777" w:rsidR="00426C2C" w:rsidRDefault="00426C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A29BD" w14:textId="77777777" w:rsidR="004175B7" w:rsidRDefault="004175B7">
    <w:pPr>
      <w:pStyle w:val="Footer"/>
      <w:tabs>
        <w:tab w:val="clear" w:pos="4320"/>
        <w:tab w:val="clear" w:pos="8640"/>
        <w:tab w:val="right" w:pos="10080"/>
      </w:tabs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 xml:space="preserve">© 2003 Atlas Insurance Agency, Inc. </w:t>
    </w:r>
    <w:r>
      <w:rPr>
        <w:rFonts w:ascii="Tahoma" w:hAnsi="Tahoma" w:cs="Tahoma"/>
        <w:sz w:val="20"/>
      </w:rPr>
      <w:tab/>
      <w:t>Rev 1/2005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695DB" w14:textId="77777777" w:rsidR="00426C2C" w:rsidRDefault="00426C2C">
      <w:r>
        <w:separator/>
      </w:r>
    </w:p>
  </w:footnote>
  <w:footnote w:type="continuationSeparator" w:id="0">
    <w:p w14:paraId="759EFEBE" w14:textId="77777777" w:rsidR="00426C2C" w:rsidRDefault="00426C2C">
      <w:r>
        <w:continuationSeparator/>
      </w:r>
    </w:p>
  </w:footnote>
  <w:footnote w:type="continuationNotice" w:id="1">
    <w:p w14:paraId="5C727D18" w14:textId="77777777" w:rsidR="00426C2C" w:rsidRDefault="00426C2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928B9"/>
    <w:multiLevelType w:val="multilevel"/>
    <w:tmpl w:val="01FA2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51EEC"/>
    <w:multiLevelType w:val="hybridMultilevel"/>
    <w:tmpl w:val="F89AC002"/>
    <w:lvl w:ilvl="0" w:tplc="996660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A240A3"/>
    <w:multiLevelType w:val="hybridMultilevel"/>
    <w:tmpl w:val="01FA29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D818CF"/>
    <w:multiLevelType w:val="hybridMultilevel"/>
    <w:tmpl w:val="D172BA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7331AC"/>
    <w:multiLevelType w:val="hybridMultilevel"/>
    <w:tmpl w:val="C01CA6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DF05D81"/>
    <w:multiLevelType w:val="hybridMultilevel"/>
    <w:tmpl w:val="C310EED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7756248">
    <w:abstractNumId w:val="1"/>
  </w:num>
  <w:num w:numId="2" w16cid:durableId="1911302501">
    <w:abstractNumId w:val="4"/>
  </w:num>
  <w:num w:numId="3" w16cid:durableId="1146820016">
    <w:abstractNumId w:val="3"/>
  </w:num>
  <w:num w:numId="4" w16cid:durableId="677078377">
    <w:abstractNumId w:val="2"/>
  </w:num>
  <w:num w:numId="5" w16cid:durableId="751044406">
    <w:abstractNumId w:val="0"/>
  </w:num>
  <w:num w:numId="6" w16cid:durableId="10872624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2C4"/>
    <w:rsid w:val="00011206"/>
    <w:rsid w:val="00041E4C"/>
    <w:rsid w:val="000466F3"/>
    <w:rsid w:val="0008069A"/>
    <w:rsid w:val="00085A6D"/>
    <w:rsid w:val="00100F56"/>
    <w:rsid w:val="00127128"/>
    <w:rsid w:val="001348C0"/>
    <w:rsid w:val="0015001E"/>
    <w:rsid w:val="00174787"/>
    <w:rsid w:val="00185E60"/>
    <w:rsid w:val="001B74C5"/>
    <w:rsid w:val="001F3075"/>
    <w:rsid w:val="00211BED"/>
    <w:rsid w:val="00276CAC"/>
    <w:rsid w:val="002831E7"/>
    <w:rsid w:val="00295362"/>
    <w:rsid w:val="002A2075"/>
    <w:rsid w:val="002E3FF4"/>
    <w:rsid w:val="002F4450"/>
    <w:rsid w:val="0030203E"/>
    <w:rsid w:val="00303A1F"/>
    <w:rsid w:val="00313A88"/>
    <w:rsid w:val="0038741D"/>
    <w:rsid w:val="003A4E64"/>
    <w:rsid w:val="003B16FF"/>
    <w:rsid w:val="003D4DA0"/>
    <w:rsid w:val="003F2660"/>
    <w:rsid w:val="004175B7"/>
    <w:rsid w:val="00426C2C"/>
    <w:rsid w:val="00427DC8"/>
    <w:rsid w:val="00432360"/>
    <w:rsid w:val="004401C0"/>
    <w:rsid w:val="004664F1"/>
    <w:rsid w:val="004B5CC8"/>
    <w:rsid w:val="004B745E"/>
    <w:rsid w:val="004C4575"/>
    <w:rsid w:val="004D297A"/>
    <w:rsid w:val="004E1B36"/>
    <w:rsid w:val="004F5271"/>
    <w:rsid w:val="004F7286"/>
    <w:rsid w:val="00503191"/>
    <w:rsid w:val="00536555"/>
    <w:rsid w:val="0053657E"/>
    <w:rsid w:val="00585BA5"/>
    <w:rsid w:val="005B4B27"/>
    <w:rsid w:val="005C14D7"/>
    <w:rsid w:val="005D1DE4"/>
    <w:rsid w:val="005D3557"/>
    <w:rsid w:val="005E4722"/>
    <w:rsid w:val="00620416"/>
    <w:rsid w:val="00661ADD"/>
    <w:rsid w:val="006D25E8"/>
    <w:rsid w:val="006D28AC"/>
    <w:rsid w:val="006E4EE9"/>
    <w:rsid w:val="00700444"/>
    <w:rsid w:val="007068DC"/>
    <w:rsid w:val="007362DA"/>
    <w:rsid w:val="007364AD"/>
    <w:rsid w:val="00753356"/>
    <w:rsid w:val="007811D4"/>
    <w:rsid w:val="007C723B"/>
    <w:rsid w:val="008015EC"/>
    <w:rsid w:val="00822693"/>
    <w:rsid w:val="008525D4"/>
    <w:rsid w:val="008561A7"/>
    <w:rsid w:val="008A3B86"/>
    <w:rsid w:val="008A5B7D"/>
    <w:rsid w:val="008B221D"/>
    <w:rsid w:val="008B46C0"/>
    <w:rsid w:val="008D2518"/>
    <w:rsid w:val="008E5887"/>
    <w:rsid w:val="008F0C2C"/>
    <w:rsid w:val="0090351C"/>
    <w:rsid w:val="00910F6A"/>
    <w:rsid w:val="00944E3F"/>
    <w:rsid w:val="0096123A"/>
    <w:rsid w:val="00994AC5"/>
    <w:rsid w:val="009A73BD"/>
    <w:rsid w:val="009E7973"/>
    <w:rsid w:val="009F31AE"/>
    <w:rsid w:val="00A05619"/>
    <w:rsid w:val="00A34028"/>
    <w:rsid w:val="00A36360"/>
    <w:rsid w:val="00A80347"/>
    <w:rsid w:val="00A83F33"/>
    <w:rsid w:val="00A9529C"/>
    <w:rsid w:val="00AA1F9A"/>
    <w:rsid w:val="00AC51FF"/>
    <w:rsid w:val="00AC5DCB"/>
    <w:rsid w:val="00AD3A58"/>
    <w:rsid w:val="00AD41C6"/>
    <w:rsid w:val="00AD7A66"/>
    <w:rsid w:val="00AE7E76"/>
    <w:rsid w:val="00B002C2"/>
    <w:rsid w:val="00B0208E"/>
    <w:rsid w:val="00B075ED"/>
    <w:rsid w:val="00B125CE"/>
    <w:rsid w:val="00B136BC"/>
    <w:rsid w:val="00B23294"/>
    <w:rsid w:val="00B42461"/>
    <w:rsid w:val="00B53C86"/>
    <w:rsid w:val="00B71117"/>
    <w:rsid w:val="00B71CEC"/>
    <w:rsid w:val="00B76414"/>
    <w:rsid w:val="00B836B6"/>
    <w:rsid w:val="00B8422D"/>
    <w:rsid w:val="00BB6FAB"/>
    <w:rsid w:val="00BC598E"/>
    <w:rsid w:val="00BF1BF3"/>
    <w:rsid w:val="00C3798F"/>
    <w:rsid w:val="00C4073B"/>
    <w:rsid w:val="00C53044"/>
    <w:rsid w:val="00C62E67"/>
    <w:rsid w:val="00C93E38"/>
    <w:rsid w:val="00C9641F"/>
    <w:rsid w:val="00CB2A5B"/>
    <w:rsid w:val="00CB4250"/>
    <w:rsid w:val="00CF071E"/>
    <w:rsid w:val="00D01B2E"/>
    <w:rsid w:val="00D309BE"/>
    <w:rsid w:val="00D35E3A"/>
    <w:rsid w:val="00D36F91"/>
    <w:rsid w:val="00D616BB"/>
    <w:rsid w:val="00D7109C"/>
    <w:rsid w:val="00D9025D"/>
    <w:rsid w:val="00DC32C4"/>
    <w:rsid w:val="00DD3586"/>
    <w:rsid w:val="00DF0B03"/>
    <w:rsid w:val="00EB4693"/>
    <w:rsid w:val="00EB5F1B"/>
    <w:rsid w:val="00F01733"/>
    <w:rsid w:val="00F37468"/>
    <w:rsid w:val="00F71324"/>
    <w:rsid w:val="00F81299"/>
    <w:rsid w:val="00FB1A1F"/>
    <w:rsid w:val="13A18F54"/>
    <w:rsid w:val="1924FB6B"/>
    <w:rsid w:val="1FB465B5"/>
    <w:rsid w:val="304D2F74"/>
    <w:rsid w:val="49B88215"/>
    <w:rsid w:val="5231A18C"/>
    <w:rsid w:val="67500CFC"/>
    <w:rsid w:val="6B35A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64DA66"/>
  <w15:chartTrackingRefBased/>
  <w15:docId w15:val="{76171F29-2C2C-4A00-BAB1-57203FAFE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3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Cs w:val="20"/>
    </w:rPr>
  </w:style>
  <w:style w:type="paragraph" w:styleId="BodyText2">
    <w:name w:val="Body Text 2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rFonts w:ascii="Arial" w:hAnsi="Arial" w:cs="Arial"/>
      <w:snapToGrid w:val="0"/>
      <w:color w:val="000000"/>
      <w:szCs w:val="20"/>
    </w:rPr>
  </w:style>
  <w:style w:type="paragraph" w:styleId="BalloonText">
    <w:name w:val="Balloon Text"/>
    <w:basedOn w:val="Normal"/>
    <w:semiHidden/>
    <w:rsid w:val="004D297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50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6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soares\Downloads\BOR%20Template_UPDATED%201.30.24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4B4E69000E09419AC797C9C48D6BD4" ma:contentTypeVersion="21" ma:contentTypeDescription="Create a new document." ma:contentTypeScope="" ma:versionID="50f82817b6fdbc9afc654cc6f62ac265">
  <xsd:schema xmlns:xsd="http://www.w3.org/2001/XMLSchema" xmlns:xs="http://www.w3.org/2001/XMLSchema" xmlns:p="http://schemas.microsoft.com/office/2006/metadata/properties" xmlns:ns2="158a464b-1b36-43f4-9453-082886b31130" xmlns:ns3="c9afb4e3-77bd-4c34-a0ff-b822924ef42e" targetNamespace="http://schemas.microsoft.com/office/2006/metadata/properties" ma:root="true" ma:fieldsID="cfef8971a198f353f53b08099f80af73" ns2:_="" ns3:_="">
    <xsd:import namespace="158a464b-1b36-43f4-9453-082886b31130"/>
    <xsd:import namespace="c9afb4e3-77bd-4c34-a0ff-b822924ef4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RenewalMon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a464b-1b36-43f4-9453-082886b311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c74b671-63d9-49cb-9680-8076408f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newalMonth" ma:index="27" nillable="true" ma:displayName="Renewal Month" ma:default="January" ma:format="Dropdown" ma:internalName="RenewalMon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fb4e3-77bd-4c34-a0ff-b822924ef42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9b62eaf-901d-4faa-b90e-10b2891f4d50}" ma:internalName="TaxCatchAll" ma:showField="CatchAllData" ma:web="c9afb4e3-77bd-4c34-a0ff-b822924ef4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8a464b-1b36-43f4-9453-082886b31130">
      <Terms xmlns="http://schemas.microsoft.com/office/infopath/2007/PartnerControls"/>
    </lcf76f155ced4ddcb4097134ff3c332f>
    <TaxCatchAll xmlns="c9afb4e3-77bd-4c34-a0ff-b822924ef42e" xsi:nil="true"/>
    <_Flow_SignoffStatus xmlns="158a464b-1b36-43f4-9453-082886b31130" xsi:nil="true"/>
    <RenewalMonth xmlns="158a464b-1b36-43f4-9453-082886b31130">January</RenewalMonth>
  </documentManagement>
</p:properties>
</file>

<file path=customXml/itemProps1.xml><?xml version="1.0" encoding="utf-8"?>
<ds:datastoreItem xmlns:ds="http://schemas.openxmlformats.org/officeDocument/2006/customXml" ds:itemID="{1DD5A3EF-3ACB-4F8D-836E-A6339131CF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92F190-FB07-4BA3-9659-5DB971C936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8a464b-1b36-43f4-9453-082886b31130"/>
    <ds:schemaRef ds:uri="c9afb4e3-77bd-4c34-a0ff-b822924ef4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1F3B43-FC21-4BF5-BF1B-D3EA29B4BCF5}">
  <ds:schemaRefs>
    <ds:schemaRef ds:uri="http://schemas.microsoft.com/office/2006/metadata/properties"/>
    <ds:schemaRef ds:uri="http://schemas.microsoft.com/office/infopath/2007/PartnerControls"/>
    <ds:schemaRef ds:uri="158a464b-1b36-43f4-9453-082886b31130"/>
    <ds:schemaRef ds:uri="c9afb4e3-77bd-4c34-a0ff-b822924ef4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BOR Template_UPDATED 1.30.24 (2).dotx</Template>
  <TotalTime>1</TotalTime>
  <Pages>1</Pages>
  <Words>245</Words>
  <Characters>1398</Characters>
  <Application>Microsoft Office Word</Application>
  <DocSecurity>0</DocSecurity>
  <Lines>11</Lines>
  <Paragraphs>3</Paragraphs>
  <ScaleCrop>false</ScaleCrop>
  <Company>Atlas Insurance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of Meeting/Discussion</dc:title>
  <dc:subject/>
  <dc:creator>Kimberly Soares</dc:creator>
  <cp:keywords/>
  <cp:lastModifiedBy>Kimberly Soares</cp:lastModifiedBy>
  <cp:revision>1</cp:revision>
  <cp:lastPrinted>2014-01-20T16:40:00Z</cp:lastPrinted>
  <dcterms:created xsi:type="dcterms:W3CDTF">2025-01-22T20:29:00Z</dcterms:created>
  <dcterms:modified xsi:type="dcterms:W3CDTF">2025-01-22T20:30:00Z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0x010100574B4E69000E09419AC797C9C48D6BD4</vt:lpwstr>
  </property>
  <property fmtid="{D5CDD505-2E9C-101B-9397-08002B2CF9AE}" pid="3" name="MediaServiceImageTags">
    <vt:lpwstr/>
  </property>
</Properties>
</file>